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kinsoku w:val="0"/>
        <w:autoSpaceDE w:val="0"/>
        <w:autoSpaceDN w:val="0"/>
        <w:adjustRightInd w:val="0"/>
        <w:snapToGrid w:val="0"/>
        <w:spacing w:line="570" w:lineRule="exact"/>
        <w:ind w:firstLine="0" w:firstLineChars="0"/>
        <w:textAlignment w:val="baseline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56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spacing w:val="5"/>
          <w:sz w:val="5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0" w:firstLineChars="0"/>
        <w:rPr>
          <w:rFonts w:hint="default" w:ascii="Times New Roman" w:hAnsi="Times New Roman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right="0" w:firstLine="632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4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12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1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基本思路（限150字以内）：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6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12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436" w:lineRule="atLeast"/>
              <w:ind w:firstLine="472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12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</w:p>
    <w:tbl>
      <w:tblPr>
        <w:tblStyle w:val="12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计划完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="仿宋_GB2312"/>
          <w:sz w:val="2"/>
          <w:szCs w:val="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75C15"/>
    <w:rsid w:val="000250F2"/>
    <w:rsid w:val="00090986"/>
    <w:rsid w:val="00092BCE"/>
    <w:rsid w:val="000A39AE"/>
    <w:rsid w:val="000A71B1"/>
    <w:rsid w:val="000C301F"/>
    <w:rsid w:val="000D49D1"/>
    <w:rsid w:val="001458A4"/>
    <w:rsid w:val="00155408"/>
    <w:rsid w:val="00176F75"/>
    <w:rsid w:val="00192E04"/>
    <w:rsid w:val="001A67D5"/>
    <w:rsid w:val="001C1F72"/>
    <w:rsid w:val="001E4FE0"/>
    <w:rsid w:val="00225D9D"/>
    <w:rsid w:val="002427EE"/>
    <w:rsid w:val="002538EF"/>
    <w:rsid w:val="002C69BA"/>
    <w:rsid w:val="00350E99"/>
    <w:rsid w:val="00357C20"/>
    <w:rsid w:val="00423312"/>
    <w:rsid w:val="00426730"/>
    <w:rsid w:val="004776C5"/>
    <w:rsid w:val="00487848"/>
    <w:rsid w:val="0049242E"/>
    <w:rsid w:val="004A1C7C"/>
    <w:rsid w:val="004F473C"/>
    <w:rsid w:val="0052779A"/>
    <w:rsid w:val="00573E03"/>
    <w:rsid w:val="005E2491"/>
    <w:rsid w:val="005E38AB"/>
    <w:rsid w:val="005F1429"/>
    <w:rsid w:val="005F2875"/>
    <w:rsid w:val="005F4F15"/>
    <w:rsid w:val="0064141C"/>
    <w:rsid w:val="006C689C"/>
    <w:rsid w:val="006F7C1C"/>
    <w:rsid w:val="00705DBF"/>
    <w:rsid w:val="00710CBB"/>
    <w:rsid w:val="00767F88"/>
    <w:rsid w:val="00771BD8"/>
    <w:rsid w:val="007F4F16"/>
    <w:rsid w:val="00851919"/>
    <w:rsid w:val="008962C1"/>
    <w:rsid w:val="008E6EA6"/>
    <w:rsid w:val="009700BF"/>
    <w:rsid w:val="0099595E"/>
    <w:rsid w:val="009C4CC2"/>
    <w:rsid w:val="00A81993"/>
    <w:rsid w:val="00AB42DF"/>
    <w:rsid w:val="00AE4824"/>
    <w:rsid w:val="00AF2463"/>
    <w:rsid w:val="00B07A9D"/>
    <w:rsid w:val="00B62DEC"/>
    <w:rsid w:val="00BA0F78"/>
    <w:rsid w:val="00BA526A"/>
    <w:rsid w:val="00CD1FA0"/>
    <w:rsid w:val="00D6516C"/>
    <w:rsid w:val="00D67202"/>
    <w:rsid w:val="00DF18D7"/>
    <w:rsid w:val="00E00174"/>
    <w:rsid w:val="00E0553E"/>
    <w:rsid w:val="00E25475"/>
    <w:rsid w:val="00E257F2"/>
    <w:rsid w:val="00E53D1B"/>
    <w:rsid w:val="00F17945"/>
    <w:rsid w:val="00F97820"/>
    <w:rsid w:val="36F63C06"/>
    <w:rsid w:val="3F5D6A7E"/>
    <w:rsid w:val="637DDE91"/>
    <w:rsid w:val="6E69A2D5"/>
    <w:rsid w:val="763E4F78"/>
    <w:rsid w:val="7B7B503C"/>
    <w:rsid w:val="7FDF43AA"/>
    <w:rsid w:val="7FEF5E9A"/>
    <w:rsid w:val="7FF93B98"/>
    <w:rsid w:val="9DD73D52"/>
    <w:rsid w:val="A73E6FF7"/>
    <w:rsid w:val="B4FFBD51"/>
    <w:rsid w:val="BBC3D137"/>
    <w:rsid w:val="BD7729AA"/>
    <w:rsid w:val="BFA56178"/>
    <w:rsid w:val="C37EE85F"/>
    <w:rsid w:val="EF7FD5ED"/>
    <w:rsid w:val="EFD38817"/>
    <w:rsid w:val="EFFDB43C"/>
    <w:rsid w:val="F6DF7022"/>
    <w:rsid w:val="F7F5AE2C"/>
    <w:rsid w:val="FCD75C15"/>
    <w:rsid w:val="FDF38DBD"/>
    <w:rsid w:val="FE6ED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ascii="楷体_GB2312" w:hAnsi="楷体_GB2312" w:eastAsia="楷体_GB2312"/>
      <w:b/>
      <w:bCs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1">
    <w:name w:val="Title"/>
    <w:basedOn w:val="1"/>
    <w:next w:val="1"/>
    <w:link w:val="14"/>
    <w:qFormat/>
    <w:uiPriority w:val="10"/>
    <w:pPr>
      <w:adjustRightInd w:val="0"/>
      <w:snapToGrid w:val="0"/>
      <w:spacing w:after="560"/>
      <w:ind w:firstLine="0" w:firstLineChars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14">
    <w:name w:val="标题 Char"/>
    <w:link w:val="11"/>
    <w:qFormat/>
    <w:uiPriority w:val="10"/>
    <w:rPr>
      <w:rFonts w:ascii="Times New Roman" w:hAnsi="Times New Roman" w:eastAsia="方正小标宋简体"/>
      <w:bCs/>
      <w:kern w:val="2"/>
      <w:sz w:val="44"/>
      <w:szCs w:val="32"/>
    </w:rPr>
  </w:style>
  <w:style w:type="character" w:customStyle="1" w:styleId="15">
    <w:name w:val="标题 1 Char"/>
    <w:link w:val="3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16">
    <w:name w:val="标题 2 Char"/>
    <w:link w:val="4"/>
    <w:qFormat/>
    <w:uiPriority w:val="9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17">
    <w:name w:val="标题 3 Char"/>
    <w:link w:val="5"/>
    <w:qFormat/>
    <w:uiPriority w:val="9"/>
    <w:rPr>
      <w:rFonts w:ascii="仿宋_GB2312" w:hAnsi="仿宋_GB2312" w:eastAsia="仿宋_GB2312"/>
      <w:b/>
      <w:bCs/>
      <w:kern w:val="2"/>
      <w:sz w:val="32"/>
      <w:szCs w:val="32"/>
    </w:rPr>
  </w:style>
  <w:style w:type="character" w:customStyle="1" w:styleId="18">
    <w:name w:val="标题 4 Char"/>
    <w:link w:val="6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9">
    <w:name w:val="批注框文本 Char"/>
    <w:link w:val="8"/>
    <w:semiHidden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20">
    <w:name w:val="文档结构图 Char"/>
    <w:basedOn w:val="13"/>
    <w:link w:val="7"/>
    <w:semiHidden/>
    <w:qFormat/>
    <w:uiPriority w:val="99"/>
    <w:rPr>
      <w:rFonts w:ascii="宋体" w:hAnsi="仿宋"/>
      <w:kern w:val="2"/>
      <w:sz w:val="18"/>
      <w:szCs w:val="18"/>
    </w:rPr>
  </w:style>
  <w:style w:type="paragraph" w:customStyle="1" w:styleId="21">
    <w:name w:val="落款"/>
    <w:basedOn w:val="1"/>
    <w:link w:val="22"/>
    <w:qFormat/>
    <w:uiPriority w:val="0"/>
    <w:pPr>
      <w:ind w:right="632" w:rightChars="200" w:firstLine="0" w:firstLineChars="0"/>
      <w:jc w:val="right"/>
    </w:pPr>
  </w:style>
  <w:style w:type="character" w:customStyle="1" w:styleId="22">
    <w:name w:val="落款 Char"/>
    <w:basedOn w:val="13"/>
    <w:link w:val="21"/>
    <w:qFormat/>
    <w:uiPriority w:val="0"/>
    <w:rPr>
      <w:rFonts w:ascii="仿宋_GB2312" w:hAnsi="仿宋_GB2312" w:eastAsia="仿宋_GB2312"/>
      <w:kern w:val="2"/>
      <w:sz w:val="32"/>
      <w:szCs w:val="22"/>
    </w:rPr>
  </w:style>
  <w:style w:type="paragraph" w:styleId="23">
    <w:name w:val="List Paragraph"/>
    <w:basedOn w:val="1"/>
    <w:qFormat/>
    <w:uiPriority w:val="34"/>
    <w:pPr>
      <w:ind w:firstLine="420"/>
    </w:pPr>
  </w:style>
  <w:style w:type="paragraph" w:customStyle="1" w:styleId="24">
    <w:name w:val="正文文字缩进 2"/>
    <w:basedOn w:val="1"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caoxin/Desktop/&#24555;&#25463;&#26041;&#24335;/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720A2B94-9361-47A1-A36A-189DDD399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2024-09-05T01:30:00Z</dcterms:created>
  <dc:creator>caoxin</dc:creator>
  <cp:lastModifiedBy>caoxin</cp:lastModifiedBy>
  <cp:lastPrinted>2024-09-05T00:06:00Z</cp:lastPrinted>
  <dcterms:modified xsi:type="dcterms:W3CDTF">2024-09-10T11:14:43Z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B919C58D16250BF092B9DF668080D2FA_43</vt:lpwstr>
  </property>
  <property fmtid="{D5CDD505-2E9C-101B-9397-08002B2CF9AE}" pid="3" name="KSOProductBuildVer">
    <vt:lpwstr>2052-12.8.2.1112</vt:lpwstr>
  </property>
</Properties>
</file>