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8BFB">
      <w:pPr>
        <w:pStyle w:val="11"/>
        <w:widowControl/>
        <w:kinsoku w:val="0"/>
        <w:autoSpaceDE w:val="0"/>
        <w:autoSpaceDN w:val="0"/>
        <w:adjustRightInd w:val="0"/>
        <w:snapToGrid w:val="0"/>
        <w:spacing w:line="57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 w14:paraId="0853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56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258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71FD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CE3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E3D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0" w:firstLineChars="0"/>
        <w:rPr>
          <w:rFonts w:hint="default" w:ascii="Times New Roman" w:hAnsi="Times New Roman" w:cs="Times New Roman"/>
          <w:color w:val="000000"/>
          <w:highlight w:val="none"/>
        </w:rPr>
      </w:pPr>
    </w:p>
    <w:p w14:paraId="5354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0633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6E5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18A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140C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69DE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FD7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2A64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8D8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55A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346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2A3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37B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425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20CAFE2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1E39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4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05857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firstLine="0" w:firstLineChars="0"/>
        <w:rPr>
          <w:rFonts w:hint="default" w:ascii="Times New Roman" w:hAnsi="Times New Roman" w:cs="Times New Roman"/>
        </w:rPr>
      </w:pPr>
    </w:p>
    <w:p w14:paraId="665581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</w:t>
      </w:r>
    </w:p>
    <w:p w14:paraId="1BE43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</w:t>
      </w:r>
    </w:p>
    <w:p w14:paraId="5C32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1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5176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6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2B79E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D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8B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BB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7A5F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A38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6F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F1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F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68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B6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0A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8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6B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E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1130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30B34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22A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065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3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6DE7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10A7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A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1D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EA0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2B97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3C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10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64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A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13B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2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47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D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7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E7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7C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04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12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EB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72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6F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8B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49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2C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52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C2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2FD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90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4CE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8A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40DC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3CB9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53C57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3231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39B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1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7972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30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基本思路（限150字以内）：</w:t>
            </w:r>
          </w:p>
          <w:p w14:paraId="1D3B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516F823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6B3F5BD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B7DA56A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90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70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2314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0B48C62">
            <w:pPr>
              <w:pStyle w:val="7"/>
              <w:rPr>
                <w:rFonts w:hint="default"/>
              </w:rPr>
            </w:pPr>
          </w:p>
          <w:p w14:paraId="025E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186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206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0DB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89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1311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E8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FA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AA5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78E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C92509C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234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6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E65CD6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D652048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7A4202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736F3E6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150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13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391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8201D3">
            <w:pPr>
              <w:snapToGrid w:val="0"/>
              <w:spacing w:line="436" w:lineRule="atLeast"/>
              <w:ind w:firstLine="472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028C078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1A6CA9A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65047C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0E4E9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D8EBFB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7F8F2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161141C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83371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1F3EF92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1EC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13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3C7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F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37CD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F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E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C60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B50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89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6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40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B74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1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6A9F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9F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67C3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1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66C3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D8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CA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E9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178D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C2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760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A4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C07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FB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53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5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C0E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2A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86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E16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EAFD371"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仿宋_GB2312"/>
          <w:sz w:val="2"/>
          <w:szCs w:val="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CD20">
    <w:pPr>
      <w:ind w:firstLine="0" w:firstLineChars="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8ED5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1DFD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B83C"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69D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BA8E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jdjYWJjYThjYTJhMzg0ZTZjMjhiNDgxZDIxNzIifQ=="/>
  </w:docVars>
  <w:rsids>
    <w:rsidRoot w:val="FCD75C15"/>
    <w:rsid w:val="000250F2"/>
    <w:rsid w:val="00090986"/>
    <w:rsid w:val="00092BCE"/>
    <w:rsid w:val="000A39AE"/>
    <w:rsid w:val="000A71B1"/>
    <w:rsid w:val="000C301F"/>
    <w:rsid w:val="000D49D1"/>
    <w:rsid w:val="001458A4"/>
    <w:rsid w:val="00155408"/>
    <w:rsid w:val="00176F75"/>
    <w:rsid w:val="00192E04"/>
    <w:rsid w:val="001A67D5"/>
    <w:rsid w:val="001C1F72"/>
    <w:rsid w:val="001E4FE0"/>
    <w:rsid w:val="00225D9D"/>
    <w:rsid w:val="002427EE"/>
    <w:rsid w:val="002538EF"/>
    <w:rsid w:val="002C69BA"/>
    <w:rsid w:val="00350E99"/>
    <w:rsid w:val="00357C20"/>
    <w:rsid w:val="00423312"/>
    <w:rsid w:val="00426730"/>
    <w:rsid w:val="004776C5"/>
    <w:rsid w:val="00487848"/>
    <w:rsid w:val="0049242E"/>
    <w:rsid w:val="004A1C7C"/>
    <w:rsid w:val="004F473C"/>
    <w:rsid w:val="0052779A"/>
    <w:rsid w:val="00573E03"/>
    <w:rsid w:val="005E2491"/>
    <w:rsid w:val="005E38AB"/>
    <w:rsid w:val="005F1429"/>
    <w:rsid w:val="005F2875"/>
    <w:rsid w:val="005F4F15"/>
    <w:rsid w:val="0064141C"/>
    <w:rsid w:val="006C689C"/>
    <w:rsid w:val="006F7C1C"/>
    <w:rsid w:val="00705DBF"/>
    <w:rsid w:val="00710CBB"/>
    <w:rsid w:val="00767F88"/>
    <w:rsid w:val="00771BD8"/>
    <w:rsid w:val="007F4F16"/>
    <w:rsid w:val="00851919"/>
    <w:rsid w:val="008962C1"/>
    <w:rsid w:val="008E6EA6"/>
    <w:rsid w:val="009700BF"/>
    <w:rsid w:val="0099595E"/>
    <w:rsid w:val="009C4CC2"/>
    <w:rsid w:val="00A81993"/>
    <w:rsid w:val="00AB42DF"/>
    <w:rsid w:val="00AE4824"/>
    <w:rsid w:val="00AF2463"/>
    <w:rsid w:val="00B07A9D"/>
    <w:rsid w:val="00B62DEC"/>
    <w:rsid w:val="00BA0F78"/>
    <w:rsid w:val="00BA526A"/>
    <w:rsid w:val="00CD1FA0"/>
    <w:rsid w:val="00D6516C"/>
    <w:rsid w:val="00D67202"/>
    <w:rsid w:val="00DF18D7"/>
    <w:rsid w:val="00E00174"/>
    <w:rsid w:val="00E0553E"/>
    <w:rsid w:val="00E25475"/>
    <w:rsid w:val="00E257F2"/>
    <w:rsid w:val="00E53D1B"/>
    <w:rsid w:val="00F17945"/>
    <w:rsid w:val="00F97820"/>
    <w:rsid w:val="0F92518D"/>
    <w:rsid w:val="129E3689"/>
    <w:rsid w:val="3F5D6A7E"/>
    <w:rsid w:val="447D1EBF"/>
    <w:rsid w:val="637DDE91"/>
    <w:rsid w:val="648E2798"/>
    <w:rsid w:val="6E69A2D5"/>
    <w:rsid w:val="763E4F78"/>
    <w:rsid w:val="7B7B503C"/>
    <w:rsid w:val="7FDF43AA"/>
    <w:rsid w:val="7FEF5E9A"/>
    <w:rsid w:val="7FF93B98"/>
    <w:rsid w:val="9DD73D52"/>
    <w:rsid w:val="A73E6FF7"/>
    <w:rsid w:val="B4FFBD51"/>
    <w:rsid w:val="BBC3D137"/>
    <w:rsid w:val="BD7729AA"/>
    <w:rsid w:val="EF7FD5ED"/>
    <w:rsid w:val="EFFDB43C"/>
    <w:rsid w:val="F6DF7022"/>
    <w:rsid w:val="F7BFEE10"/>
    <w:rsid w:val="F7F5AE2C"/>
    <w:rsid w:val="FCD75C15"/>
    <w:rsid w:val="FE6ED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="楷体_GB2312" w:hAnsi="楷体_GB2312" w:eastAsia="楷体_GB2312"/>
      <w:b/>
      <w:bCs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 w:eastAsia="宋体"/>
      <w:sz w:val="30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2">
    <w:name w:val="Title"/>
    <w:basedOn w:val="1"/>
    <w:next w:val="1"/>
    <w:link w:val="15"/>
    <w:qFormat/>
    <w:uiPriority w:val="10"/>
    <w:pPr>
      <w:adjustRightInd w:val="0"/>
      <w:snapToGrid w:val="0"/>
      <w:spacing w:after="560"/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15">
    <w:name w:val="标题 Char"/>
    <w:link w:val="12"/>
    <w:qFormat/>
    <w:uiPriority w:val="10"/>
    <w:rPr>
      <w:rFonts w:ascii="Times New Roman" w:hAnsi="Times New Roman" w:eastAsia="方正小标宋简体"/>
      <w:bCs/>
      <w:kern w:val="2"/>
      <w:sz w:val="44"/>
      <w:szCs w:val="32"/>
    </w:rPr>
  </w:style>
  <w:style w:type="character" w:customStyle="1" w:styleId="16">
    <w:name w:val="标题 1 Char"/>
    <w:link w:val="3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17">
    <w:name w:val="标题 2 Char"/>
    <w:link w:val="4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8">
    <w:name w:val="标题 3 Char"/>
    <w:link w:val="5"/>
    <w:qFormat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19">
    <w:name w:val="标题 4 Char"/>
    <w:link w:val="6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0">
    <w:name w:val="批注框文本 Char"/>
    <w:link w:val="9"/>
    <w:semiHidden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21">
    <w:name w:val="文档结构图 Char"/>
    <w:basedOn w:val="14"/>
    <w:link w:val="8"/>
    <w:semiHidden/>
    <w:qFormat/>
    <w:uiPriority w:val="99"/>
    <w:rPr>
      <w:rFonts w:ascii="宋体" w:hAnsi="仿宋"/>
      <w:kern w:val="2"/>
      <w:sz w:val="18"/>
      <w:szCs w:val="18"/>
    </w:rPr>
  </w:style>
  <w:style w:type="paragraph" w:customStyle="1" w:styleId="22">
    <w:name w:val="落款"/>
    <w:basedOn w:val="1"/>
    <w:link w:val="23"/>
    <w:qFormat/>
    <w:uiPriority w:val="0"/>
    <w:pPr>
      <w:ind w:right="632" w:rightChars="200" w:firstLine="0" w:firstLineChars="0"/>
      <w:jc w:val="right"/>
    </w:pPr>
  </w:style>
  <w:style w:type="character" w:customStyle="1" w:styleId="23">
    <w:name w:val="落款 Char"/>
    <w:basedOn w:val="14"/>
    <w:link w:val="22"/>
    <w:qFormat/>
    <w:uiPriority w:val="0"/>
    <w:rPr>
      <w:rFonts w:ascii="仿宋_GB2312" w:hAnsi="仿宋_GB2312" w:eastAsia="仿宋_GB2312"/>
      <w:kern w:val="2"/>
      <w:sz w:val="32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2430227443/C:\home\caoxin\Desktop\&#24555;&#25463;&#26041;&#2433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0A2B94-9361-47A1-A36A-189DDD399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1775</Words>
  <Characters>1901</Characters>
  <Lines>0</Lines>
  <Paragraphs>0</Paragraphs>
  <TotalTime>9</TotalTime>
  <ScaleCrop>false</ScaleCrop>
  <LinksUpToDate>false</LinksUpToDate>
  <CharactersWithSpaces>2018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2024-09-04T09:30:00Z</dcterms:created>
  <dc:creator>caoxin</dc:creator>
  <cp:lastModifiedBy>张力</cp:lastModifiedBy>
  <cp:lastPrinted>2024-09-05T10:28:00Z</cp:lastPrinted>
  <dcterms:modified xsi:type="dcterms:W3CDTF">2026-05-29T10:52:43Z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D991965CE4393FF07BFF186AA12EF35D_43</vt:lpwstr>
  </property>
  <property fmtid="{D5CDD505-2E9C-101B-9397-08002B2CF9AE}" pid="3" name="KSOProductBuildVer">
    <vt:lpwstr>2052-12.9.0.24133</vt:lpwstr>
  </property>
</Properties>
</file>