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08BFB">
      <w:pPr>
        <w:pStyle w:val="11"/>
        <w:widowControl/>
        <w:kinsoku w:val="0"/>
        <w:autoSpaceDE w:val="0"/>
        <w:autoSpaceDN w:val="0"/>
        <w:adjustRightInd w:val="0"/>
        <w:snapToGrid w:val="0"/>
        <w:spacing w:line="570" w:lineRule="exact"/>
        <w:ind w:firstLine="0" w:firstLineChars="0"/>
        <w:textAlignment w:val="baseline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</w:p>
    <w:p w14:paraId="08536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56" w:lineRule="atLeast"/>
        <w:ind w:right="0" w:firstLine="0" w:firstLineChars="0"/>
        <w:jc w:val="center"/>
        <w:rPr>
          <w:rFonts w:hint="default" w:ascii="Times New Roman" w:hAnsi="Times New Roman" w:cs="Times New Roman"/>
          <w:color w:val="000000"/>
          <w:spacing w:val="5"/>
          <w:sz w:val="52"/>
          <w:highlight w:val="none"/>
        </w:rPr>
      </w:pPr>
    </w:p>
    <w:p w14:paraId="2584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atLeast"/>
        <w:ind w:right="0" w:firstLine="0" w:firstLineChars="0"/>
        <w:jc w:val="center"/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</w:rPr>
        <w:t>申请书</w:t>
      </w:r>
    </w:p>
    <w:p w14:paraId="71FD7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jc w:val="center"/>
        <w:rPr>
          <w:rFonts w:hint="default" w:ascii="Times New Roman" w:hAnsi="Times New Roman" w:cs="Times New Roman"/>
          <w:color w:val="000000"/>
          <w:highlight w:val="none"/>
        </w:rPr>
      </w:pPr>
    </w:p>
    <w:p w14:paraId="5CE3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jc w:val="center"/>
        <w:rPr>
          <w:rFonts w:hint="default" w:ascii="Times New Roman" w:hAnsi="Times New Roman" w:cs="Times New Roman"/>
          <w:color w:val="000000"/>
          <w:highlight w:val="none"/>
        </w:rPr>
      </w:pPr>
    </w:p>
    <w:p w14:paraId="1E3DA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0" w:firstLineChars="0"/>
        <w:rPr>
          <w:rFonts w:hint="default" w:ascii="Times New Roman" w:hAnsi="Times New Roman" w:cs="Times New Roman"/>
          <w:color w:val="000000"/>
          <w:highlight w:val="none"/>
        </w:rPr>
      </w:pPr>
    </w:p>
    <w:p w14:paraId="5354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atLeas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名  称：</w:t>
      </w:r>
    </w:p>
    <w:p w14:paraId="06331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46E5E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018A7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atLeas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单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位：</w:t>
      </w:r>
    </w:p>
    <w:p w14:paraId="140C4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69DE0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2FD7E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atLeas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填  表  日  期：</w:t>
      </w:r>
    </w:p>
    <w:p w14:paraId="2A64F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632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8D80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55A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73464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22A31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7" w:lineRule="atLeast"/>
        <w:ind w:right="0" w:firstLine="0" w:firstLineChars="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37BE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6" w:lineRule="atLeast"/>
        <w:ind w:right="0" w:firstLine="0" w:firstLineChars="0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54250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36" w:lineRule="atLeast"/>
        <w:ind w:right="0" w:firstLine="0" w:firstLineChars="0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申请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承诺：</w:t>
      </w:r>
    </w:p>
    <w:p w14:paraId="20CAFE2E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436" w:lineRule="atLeast"/>
        <w:ind w:right="0" w:firstLine="632" w:firstLineChars="200"/>
        <w:textAlignment w:val="baseline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保证如实填写本申请书各项内容。申请单位符合以下要求：（一）依法设立，具有独立承担民事责任的能力；（二）治理结构健全，内部管理和监督制度完善；（三）具备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完成项目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所必需的设施、人员和专业技术能力；（四）前三年内无重大违法记录，信用状况良好，未被列入经营异常名录或者严重违法企业名单。</w:t>
      </w:r>
    </w:p>
    <w:p w14:paraId="1E39D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74" w:lineRule="atLeast"/>
        <w:ind w:right="0" w:firstLine="0" w:firstLineChars="0"/>
        <w:jc w:val="center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705857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right="0" w:firstLine="0" w:firstLineChars="0"/>
        <w:rPr>
          <w:rFonts w:hint="default" w:ascii="Times New Roman" w:hAnsi="Times New Roman" w:cs="Times New Roman"/>
        </w:rPr>
      </w:pPr>
    </w:p>
    <w:p w14:paraId="665581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firstLine="0" w:firstLineChars="0"/>
        <w:jc w:val="righ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    申请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盖章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）：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          </w:t>
      </w:r>
    </w:p>
    <w:p w14:paraId="1BE43B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firstLine="0" w:firstLineChars="0"/>
        <w:jc w:val="righ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年  月  日</w:t>
      </w:r>
      <w:r>
        <w:rPr>
          <w:rFonts w:hint="eastAsia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       </w:t>
      </w:r>
    </w:p>
    <w:p w14:paraId="5C32B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一、申请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基本情况</w:t>
      </w:r>
    </w:p>
    <w:tbl>
      <w:tblPr>
        <w:tblStyle w:val="13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2029"/>
        <w:gridCol w:w="2652"/>
        <w:gridCol w:w="447"/>
        <w:gridCol w:w="384"/>
        <w:gridCol w:w="2568"/>
      </w:tblGrid>
      <w:tr w14:paraId="5176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E6C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 w14:paraId="2B79E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BD1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58B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8BB7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通讯</w:t>
            </w:r>
          </w:p>
          <w:p w14:paraId="7A5FF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46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7A38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6FB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4F1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DF0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F68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4B60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0A9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98B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46B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8" w:hRule="exac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AE3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 w14:paraId="1130D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情况</w:t>
            </w:r>
          </w:p>
          <w:p w14:paraId="30B34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22A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065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7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E36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相关</w:t>
            </w:r>
          </w:p>
          <w:p w14:paraId="6DE75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10A70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经验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1A7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E1D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955" w:type="dxa"/>
            <w:gridSpan w:val="6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EA0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组成员分工表</w:t>
            </w:r>
          </w:p>
        </w:tc>
      </w:tr>
      <w:tr w14:paraId="2B97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3C4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成员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10D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64A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分工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2A0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职务/职称</w:t>
            </w:r>
          </w:p>
        </w:tc>
      </w:tr>
      <w:tr w14:paraId="13BB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F2E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478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5D4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77E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9E7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7C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E049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712F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2EBE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E72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6FC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A8BE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F497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52C9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B52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6C2B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F2FD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890A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64CE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B8A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0" w:type="auto"/>
            <w:noWrap w:val="0"/>
            <w:vAlign w:val="top"/>
          </w:tcPr>
          <w:p w14:paraId="40DC9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33CB9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noWrap w:val="0"/>
            <w:vAlign w:val="center"/>
          </w:tcPr>
          <w:p w14:paraId="53C57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noWrap w:val="0"/>
            <w:vAlign w:val="center"/>
          </w:tcPr>
          <w:p w14:paraId="3231D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239BD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需求响应</w:t>
      </w:r>
    </w:p>
    <w:tbl>
      <w:tblPr>
        <w:tblStyle w:val="1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6"/>
      </w:tblGrid>
      <w:tr w14:paraId="7972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8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3301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基本思路（限150字以内）：</w:t>
            </w:r>
          </w:p>
          <w:p w14:paraId="1D3B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516F823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6B3F5BD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6B7DA56A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690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jc w:val="center"/>
        </w:trPr>
        <w:tc>
          <w:tcPr>
            <w:tcW w:w="89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270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开展方式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（限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0字以内）：</w:t>
            </w:r>
          </w:p>
          <w:p w14:paraId="2314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0B48C62">
            <w:pPr>
              <w:pStyle w:val="7"/>
              <w:rPr>
                <w:rFonts w:hint="default"/>
              </w:rPr>
            </w:pPr>
          </w:p>
          <w:p w14:paraId="025E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5186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206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316" w:leftChars="1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0DB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4" w:hRule="atLeast"/>
          <w:jc w:val="center"/>
        </w:trPr>
        <w:tc>
          <w:tcPr>
            <w:tcW w:w="89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D896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具体内容（限1000字以内）：</w:t>
            </w:r>
          </w:p>
          <w:p w14:paraId="1311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E8D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5FA9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AA5D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78ED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7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C92509C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1234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6" w:lineRule="atLeast"/>
              <w:ind w:left="316" w:leftChars="10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E65CD60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D652048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7A42020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736F3E6">
            <w:pPr>
              <w:pStyle w:val="7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61504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三、完成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的条件和保证</w:t>
      </w:r>
    </w:p>
    <w:tbl>
      <w:tblPr>
        <w:tblStyle w:val="13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7"/>
      </w:tblGrid>
      <w:tr w14:paraId="391B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  <w:jc w:val="center"/>
        </w:trPr>
        <w:tc>
          <w:tcPr>
            <w:tcW w:w="8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F8201D3">
            <w:pPr>
              <w:snapToGrid w:val="0"/>
              <w:spacing w:line="436" w:lineRule="atLeast"/>
              <w:ind w:firstLine="472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提示：完成本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时间保证，资料设备等条件。</w:t>
            </w:r>
          </w:p>
          <w:p w14:paraId="028C0786">
            <w:pPr>
              <w:snapToGrid w:val="0"/>
              <w:spacing w:line="436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1A6CA9A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0765047C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070E4E98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D8EBFBB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07F8F28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161141C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8A83371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1F3EF92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11EC0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经费预算</w:t>
      </w:r>
    </w:p>
    <w:tbl>
      <w:tblPr>
        <w:tblStyle w:val="13"/>
        <w:tblW w:w="49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219"/>
        <w:gridCol w:w="3895"/>
      </w:tblGrid>
      <w:tr w14:paraId="3C7B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9E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FA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预算经费（万元）</w:t>
            </w: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BF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37CD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FC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EF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EF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C60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0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A7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6E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B50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F6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81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25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D89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51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6A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A3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840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07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CA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31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B74B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五、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计划完成时间和最终成果</w:t>
      </w:r>
    </w:p>
    <w:tbl>
      <w:tblPr>
        <w:tblStyle w:val="13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3916"/>
        <w:gridCol w:w="3234"/>
      </w:tblGrid>
      <w:tr w14:paraId="6A9F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83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9F3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计划完</w:t>
            </w:r>
          </w:p>
          <w:p w14:paraId="67C36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成时间</w:t>
            </w:r>
          </w:p>
        </w:tc>
        <w:tc>
          <w:tcPr>
            <w:tcW w:w="715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E11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最终成果</w:t>
            </w:r>
          </w:p>
        </w:tc>
      </w:tr>
      <w:tr w14:paraId="66C3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183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ED84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CA6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最终成果名称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E96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最终成果形式</w:t>
            </w:r>
          </w:p>
        </w:tc>
      </w:tr>
      <w:tr w14:paraId="178D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7C2C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760D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6A4B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3C07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AFB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C532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0251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4C0E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42A6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3862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E166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5EAFD371">
      <w:pPr>
        <w:pStyle w:val="2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eastAsia="仿宋_GB2312"/>
          <w:sz w:val="2"/>
          <w:szCs w:val="2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pgNumType w:start="1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DCD20">
    <w:pPr>
      <w:ind w:firstLine="0" w:firstLineChars="0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C8ED5"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71DFD">
    <w:pPr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4B83C">
    <w:pPr>
      <w:ind w:firstLine="0" w:firstLineChars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169D8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FBA8E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trackRevisions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YjdjYWJjYThjYTJhMzg0ZTZjMjhiNDgxZDIxNzIifQ=="/>
  </w:docVars>
  <w:rsids>
    <w:rsidRoot w:val="FCD75C15"/>
    <w:rsid w:val="000250F2"/>
    <w:rsid w:val="00090986"/>
    <w:rsid w:val="00092BCE"/>
    <w:rsid w:val="000A39AE"/>
    <w:rsid w:val="000A71B1"/>
    <w:rsid w:val="000C301F"/>
    <w:rsid w:val="000D49D1"/>
    <w:rsid w:val="001458A4"/>
    <w:rsid w:val="00155408"/>
    <w:rsid w:val="00176F75"/>
    <w:rsid w:val="00192E04"/>
    <w:rsid w:val="001A67D5"/>
    <w:rsid w:val="001C1F72"/>
    <w:rsid w:val="001E4FE0"/>
    <w:rsid w:val="00225D9D"/>
    <w:rsid w:val="002427EE"/>
    <w:rsid w:val="002538EF"/>
    <w:rsid w:val="002C69BA"/>
    <w:rsid w:val="00350E99"/>
    <w:rsid w:val="00357C20"/>
    <w:rsid w:val="00423312"/>
    <w:rsid w:val="00426730"/>
    <w:rsid w:val="004776C5"/>
    <w:rsid w:val="00487848"/>
    <w:rsid w:val="0049242E"/>
    <w:rsid w:val="004A1C7C"/>
    <w:rsid w:val="004F473C"/>
    <w:rsid w:val="0052779A"/>
    <w:rsid w:val="00573E03"/>
    <w:rsid w:val="005E2491"/>
    <w:rsid w:val="005E38AB"/>
    <w:rsid w:val="005F1429"/>
    <w:rsid w:val="005F2875"/>
    <w:rsid w:val="005F4F15"/>
    <w:rsid w:val="0064141C"/>
    <w:rsid w:val="006C689C"/>
    <w:rsid w:val="006F7C1C"/>
    <w:rsid w:val="00705DBF"/>
    <w:rsid w:val="00710CBB"/>
    <w:rsid w:val="00767F88"/>
    <w:rsid w:val="00771BD8"/>
    <w:rsid w:val="007F4F16"/>
    <w:rsid w:val="00851919"/>
    <w:rsid w:val="008962C1"/>
    <w:rsid w:val="008E6EA6"/>
    <w:rsid w:val="009700BF"/>
    <w:rsid w:val="0099595E"/>
    <w:rsid w:val="009C4CC2"/>
    <w:rsid w:val="00A81993"/>
    <w:rsid w:val="00AB42DF"/>
    <w:rsid w:val="00AE4824"/>
    <w:rsid w:val="00AF2463"/>
    <w:rsid w:val="00B07A9D"/>
    <w:rsid w:val="00B62DEC"/>
    <w:rsid w:val="00BA0F78"/>
    <w:rsid w:val="00BA526A"/>
    <w:rsid w:val="00CD1FA0"/>
    <w:rsid w:val="00D6516C"/>
    <w:rsid w:val="00D67202"/>
    <w:rsid w:val="00DF18D7"/>
    <w:rsid w:val="00E00174"/>
    <w:rsid w:val="00E0553E"/>
    <w:rsid w:val="00E25475"/>
    <w:rsid w:val="00E257F2"/>
    <w:rsid w:val="00E53D1B"/>
    <w:rsid w:val="00F17945"/>
    <w:rsid w:val="00F97820"/>
    <w:rsid w:val="0F92518D"/>
    <w:rsid w:val="129E3689"/>
    <w:rsid w:val="3F5D6A7E"/>
    <w:rsid w:val="447D1EBF"/>
    <w:rsid w:val="637DDE91"/>
    <w:rsid w:val="648E2798"/>
    <w:rsid w:val="6E69A2D5"/>
    <w:rsid w:val="763E4F78"/>
    <w:rsid w:val="7B7B503C"/>
    <w:rsid w:val="7FDF43AA"/>
    <w:rsid w:val="7FEF5E9A"/>
    <w:rsid w:val="7FF93B98"/>
    <w:rsid w:val="9DD73D52"/>
    <w:rsid w:val="9FEB637E"/>
    <w:rsid w:val="A73E6FF7"/>
    <w:rsid w:val="B4FFBD51"/>
    <w:rsid w:val="BBC3D137"/>
    <w:rsid w:val="BD7729AA"/>
    <w:rsid w:val="EF7FD5ED"/>
    <w:rsid w:val="EFFDB43C"/>
    <w:rsid w:val="F6DF7022"/>
    <w:rsid w:val="F7F5AE2C"/>
    <w:rsid w:val="FCD75C15"/>
    <w:rsid w:val="FE6ED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outlineLvl w:val="0"/>
    </w:pPr>
    <w:rPr>
      <w:rFonts w:ascii="黑体" w:hAnsi="黑体" w:eastAsia="黑体"/>
      <w:bCs/>
      <w:kern w:val="44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outlineLvl w:val="1"/>
    </w:pPr>
    <w:rPr>
      <w:rFonts w:ascii="楷体_GB2312" w:hAnsi="楷体_GB2312" w:eastAsia="楷体_GB2312"/>
      <w:b/>
      <w:bCs/>
      <w:szCs w:val="32"/>
    </w:rPr>
  </w:style>
  <w:style w:type="paragraph" w:styleId="5">
    <w:name w:val="heading 3"/>
    <w:basedOn w:val="1"/>
    <w:next w:val="1"/>
    <w:link w:val="18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Times New Roman" w:hAnsi="Times New Roman" w:eastAsia="宋体"/>
      <w:sz w:val="30"/>
    </w:r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  <w:style w:type="paragraph" w:styleId="8">
    <w:name w:val="Document Map"/>
    <w:basedOn w:val="1"/>
    <w:link w:val="2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2">
    <w:name w:val="Title"/>
    <w:basedOn w:val="1"/>
    <w:next w:val="1"/>
    <w:link w:val="15"/>
    <w:qFormat/>
    <w:uiPriority w:val="10"/>
    <w:pPr>
      <w:adjustRightInd w:val="0"/>
      <w:snapToGrid w:val="0"/>
      <w:spacing w:after="560"/>
      <w:ind w:firstLine="0" w:firstLineChars="0"/>
      <w:jc w:val="center"/>
      <w:outlineLvl w:val="0"/>
    </w:pPr>
    <w:rPr>
      <w:rFonts w:eastAsia="方正小标宋简体"/>
      <w:bCs/>
      <w:sz w:val="44"/>
      <w:szCs w:val="32"/>
    </w:rPr>
  </w:style>
  <w:style w:type="character" w:customStyle="1" w:styleId="15">
    <w:name w:val="标题 Char"/>
    <w:link w:val="12"/>
    <w:qFormat/>
    <w:uiPriority w:val="10"/>
    <w:rPr>
      <w:rFonts w:ascii="Times New Roman" w:hAnsi="Times New Roman" w:eastAsia="方正小标宋简体"/>
      <w:bCs/>
      <w:kern w:val="2"/>
      <w:sz w:val="44"/>
      <w:szCs w:val="32"/>
    </w:rPr>
  </w:style>
  <w:style w:type="character" w:customStyle="1" w:styleId="16">
    <w:name w:val="标题 1 Char"/>
    <w:link w:val="3"/>
    <w:qFormat/>
    <w:uiPriority w:val="9"/>
    <w:rPr>
      <w:rFonts w:ascii="黑体" w:hAnsi="黑体" w:eastAsia="黑体"/>
      <w:bCs/>
      <w:kern w:val="44"/>
      <w:sz w:val="32"/>
      <w:szCs w:val="44"/>
    </w:rPr>
  </w:style>
  <w:style w:type="character" w:customStyle="1" w:styleId="17">
    <w:name w:val="标题 2 Char"/>
    <w:link w:val="4"/>
    <w:qFormat/>
    <w:uiPriority w:val="9"/>
    <w:rPr>
      <w:rFonts w:ascii="楷体_GB2312" w:hAnsi="楷体_GB2312" w:eastAsia="楷体_GB2312"/>
      <w:b/>
      <w:bCs/>
      <w:kern w:val="2"/>
      <w:sz w:val="32"/>
      <w:szCs w:val="32"/>
    </w:rPr>
  </w:style>
  <w:style w:type="character" w:customStyle="1" w:styleId="18">
    <w:name w:val="标题 3 Char"/>
    <w:link w:val="5"/>
    <w:qFormat/>
    <w:uiPriority w:val="9"/>
    <w:rPr>
      <w:rFonts w:ascii="仿宋_GB2312" w:hAnsi="仿宋_GB2312" w:eastAsia="仿宋_GB2312"/>
      <w:b/>
      <w:bCs/>
      <w:kern w:val="2"/>
      <w:sz w:val="32"/>
      <w:szCs w:val="32"/>
    </w:rPr>
  </w:style>
  <w:style w:type="character" w:customStyle="1" w:styleId="19">
    <w:name w:val="标题 4 Char"/>
    <w:link w:val="6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0">
    <w:name w:val="批注框文本 Char"/>
    <w:link w:val="9"/>
    <w:semiHidden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21">
    <w:name w:val="文档结构图 Char"/>
    <w:basedOn w:val="14"/>
    <w:link w:val="8"/>
    <w:semiHidden/>
    <w:qFormat/>
    <w:uiPriority w:val="99"/>
    <w:rPr>
      <w:rFonts w:ascii="宋体" w:hAnsi="仿宋"/>
      <w:kern w:val="2"/>
      <w:sz w:val="18"/>
      <w:szCs w:val="18"/>
    </w:rPr>
  </w:style>
  <w:style w:type="paragraph" w:customStyle="1" w:styleId="22">
    <w:name w:val="落款"/>
    <w:basedOn w:val="1"/>
    <w:link w:val="23"/>
    <w:qFormat/>
    <w:uiPriority w:val="0"/>
    <w:pPr>
      <w:ind w:right="632" w:rightChars="200" w:firstLine="0" w:firstLineChars="0"/>
      <w:jc w:val="right"/>
    </w:pPr>
  </w:style>
  <w:style w:type="character" w:customStyle="1" w:styleId="23">
    <w:name w:val="落款 Char"/>
    <w:basedOn w:val="14"/>
    <w:link w:val="22"/>
    <w:qFormat/>
    <w:uiPriority w:val="0"/>
    <w:rPr>
      <w:rFonts w:ascii="仿宋_GB2312" w:hAnsi="仿宋_GB2312" w:eastAsia="仿宋_GB2312"/>
      <w:kern w:val="2"/>
      <w:sz w:val="32"/>
      <w:szCs w:val="22"/>
    </w:rPr>
  </w:style>
  <w:style w:type="paragraph" w:styleId="24">
    <w:name w:val="List Paragraph"/>
    <w:basedOn w:val="1"/>
    <w:qFormat/>
    <w:uiPriority w:val="34"/>
    <w:pPr>
      <w:ind w:firstLine="420"/>
    </w:pPr>
  </w:style>
  <w:style w:type="paragraph" w:customStyle="1" w:styleId="25">
    <w:name w:val="正文文字缩进 2"/>
    <w:basedOn w:val="1"/>
    <w:qFormat/>
    <w:uiPriority w:val="0"/>
    <w:pPr>
      <w:widowControl/>
      <w:spacing w:before="119" w:line="708" w:lineRule="atLeast"/>
      <w:ind w:firstLine="561"/>
      <w:textAlignment w:val="baseline"/>
    </w:pPr>
    <w:rPr>
      <w:rFonts w:ascii="仿宋_GB2312" w:hAnsi="Times New Roman" w:eastAsia="仿宋_GB2312" w:cs="Times New Roman"/>
      <w:color w:val="00000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tmp/webword_979622927/C:\home\caoxin\Desktop\&#24555;&#25463;&#26041;&#24335;\&#20844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720A2B94-9361-47A1-A36A-189DDD399A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1775</Words>
  <Characters>1901</Characters>
  <Lines>0</Lines>
  <Paragraphs>0</Paragraphs>
  <TotalTime>9</TotalTime>
  <ScaleCrop>false</ScaleCrop>
  <LinksUpToDate>false</LinksUpToDate>
  <CharactersWithSpaces>2018</CharactersWithSpaces>
  <Application>WPS Office WWO_wpscloud_20251223211019-ce96ae1422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2024-09-04T09:30:00Z</dcterms:created>
  <dc:creator>caoxin</dc:creator>
  <cp:lastModifiedBy>张力</cp:lastModifiedBy>
  <cp:lastPrinted>2024-09-05T10:28:00Z</cp:lastPrinted>
  <dcterms:modified xsi:type="dcterms:W3CDTF">2026-05-25T13:40:37Z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08C75A81152723DDD5E0136A2CB73862_43</vt:lpwstr>
  </property>
  <property fmtid="{D5CDD505-2E9C-101B-9397-08002B2CF9AE}" pid="3" name="KSOProductBuildVer">
    <vt:lpwstr>2052-12.9.0.24133</vt:lpwstr>
  </property>
</Properties>
</file>