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08BFB">
      <w:pPr>
        <w:pStyle w:val="11"/>
        <w:widowControl/>
        <w:kinsoku w:val="0"/>
        <w:autoSpaceDE w:val="0"/>
        <w:autoSpaceDN w:val="0"/>
        <w:adjustRightInd w:val="0"/>
        <w:snapToGrid w:val="0"/>
        <w:spacing w:line="570" w:lineRule="exact"/>
        <w:ind w:firstLine="0" w:firstLineChars="0"/>
        <w:textAlignment w:val="baseline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</w:p>
    <w:p w14:paraId="0853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56" w:lineRule="atLeast"/>
        <w:ind w:right="0" w:firstLine="0" w:firstLineChars="0"/>
        <w:jc w:val="center"/>
        <w:rPr>
          <w:rFonts w:hint="default" w:ascii="Times New Roman" w:hAnsi="Times New Roman" w:cs="Times New Roman"/>
          <w:color w:val="000000"/>
          <w:spacing w:val="5"/>
          <w:sz w:val="52"/>
          <w:highlight w:val="none"/>
        </w:rPr>
      </w:pPr>
    </w:p>
    <w:p w14:paraId="2584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atLeast"/>
        <w:ind w:right="0" w:firstLine="0" w:firstLineChars="0"/>
        <w:jc w:val="center"/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  <w:t>申请书</w:t>
      </w:r>
    </w:p>
    <w:p w14:paraId="71FD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 w14:paraId="5CE3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 w14:paraId="1E3DA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0" w:firstLineChars="0"/>
        <w:rPr>
          <w:rFonts w:hint="default" w:ascii="Times New Roman" w:hAnsi="Times New Roman" w:cs="Times New Roman"/>
          <w:color w:val="000000"/>
          <w:highlight w:val="none"/>
        </w:rPr>
      </w:pPr>
    </w:p>
    <w:p w14:paraId="53540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atLeas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名  称：</w:t>
      </w:r>
    </w:p>
    <w:p w14:paraId="0633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46E5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018A7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atLeas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位：</w:t>
      </w:r>
    </w:p>
    <w:p w14:paraId="140C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69DE0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2FD7E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atLeas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填  表  日  期：</w:t>
      </w:r>
    </w:p>
    <w:p w14:paraId="2A64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632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18D8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155A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7346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22A3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137B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6" w:lineRule="atLeast"/>
        <w:ind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5425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6" w:lineRule="atLeast"/>
        <w:ind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承诺：</w:t>
      </w:r>
    </w:p>
    <w:p w14:paraId="20CAFE2E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436" w:lineRule="atLeast"/>
        <w:ind w:right="0" w:firstLine="632" w:firstLineChars="200"/>
        <w:textAlignment w:val="baseline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保证如实填写本申请书各项内容。申请单位符合以下要求：（一）依法设立，具有独立承担民事责任的能力；（二）治理结构健全，内部管理和监督制度完善；（三）具备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完成项目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所必需的设施、人员和专业技术能力；（四）前三年内无重大违法记录，信用状况良好，未被列入经营异常名录或者严重违法企业名单。</w:t>
      </w:r>
    </w:p>
    <w:p w14:paraId="1E39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4" w:lineRule="atLeast"/>
        <w:ind w:right="0" w:firstLine="0" w:firstLineChars="0"/>
        <w:jc w:val="center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7058570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</w:rPr>
      </w:pPr>
    </w:p>
    <w:p w14:paraId="665581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firstLine="0" w:firstLineChars="0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    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）：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</w:t>
      </w:r>
    </w:p>
    <w:p w14:paraId="1BE43B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firstLine="0" w:firstLineChars="0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年  月  日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</w:t>
      </w:r>
    </w:p>
    <w:p w14:paraId="5C32B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一、申请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基本情况</w:t>
      </w:r>
    </w:p>
    <w:tbl>
      <w:tblPr>
        <w:tblStyle w:val="1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029"/>
        <w:gridCol w:w="2652"/>
        <w:gridCol w:w="447"/>
        <w:gridCol w:w="384"/>
        <w:gridCol w:w="2568"/>
      </w:tblGrid>
      <w:tr w14:paraId="5176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E6C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 w14:paraId="2B79E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BD1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58B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8BB7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通讯</w:t>
            </w:r>
          </w:p>
          <w:p w14:paraId="7A5F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4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7A38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6FB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4F1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DF0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68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4B6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0A9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98B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46B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8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AE3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 w14:paraId="1130D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  <w:p w14:paraId="30B34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22A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065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7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E3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相关</w:t>
            </w:r>
          </w:p>
          <w:p w14:paraId="6DE75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 w14:paraId="10A7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经验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1A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E1D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955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EA0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组成员分工表</w:t>
            </w:r>
          </w:p>
        </w:tc>
      </w:tr>
      <w:tr w14:paraId="2B97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3C4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成员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10D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64A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2A0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职务/职称</w:t>
            </w:r>
          </w:p>
        </w:tc>
      </w:tr>
      <w:tr w14:paraId="13BB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F2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478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5D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77E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9E7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7C1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E049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712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2EBE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72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6F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A8B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F49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52C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52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C2B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2FD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890A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64CE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8A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0" w:type="auto"/>
            <w:noWrap w:val="0"/>
            <w:vAlign w:val="top"/>
          </w:tcPr>
          <w:p w14:paraId="40DC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33CB9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noWrap w:val="0"/>
            <w:vAlign w:val="center"/>
          </w:tcPr>
          <w:p w14:paraId="53C57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noWrap w:val="0"/>
            <w:vAlign w:val="center"/>
          </w:tcPr>
          <w:p w14:paraId="3231D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239B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需求响应</w:t>
      </w:r>
    </w:p>
    <w:tbl>
      <w:tblPr>
        <w:tblStyle w:val="1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 w14:paraId="7972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301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316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基本思路（限150字以内）：</w:t>
            </w:r>
          </w:p>
          <w:p w14:paraId="1D3B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516F823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6B3F5BD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6B7DA56A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690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70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316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开展方式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（限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0字以内）：</w:t>
            </w:r>
          </w:p>
          <w:p w14:paraId="2314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316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0B48C62">
            <w:pPr>
              <w:pStyle w:val="7"/>
              <w:rPr>
                <w:rFonts w:hint="default"/>
              </w:rPr>
            </w:pPr>
          </w:p>
          <w:p w14:paraId="025E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316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51860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316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4206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316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0DB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89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具体内容（限1000字以内）：</w:t>
            </w:r>
          </w:p>
          <w:p w14:paraId="1311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4E8D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5FA9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4AA5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278E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2C92509C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234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6" w:lineRule="atLeast"/>
              <w:ind w:left="316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E65CD60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2D652048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7A42020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736F3E6">
            <w:pPr>
              <w:pStyle w:val="7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61504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三、完成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的条件和保证</w:t>
      </w:r>
    </w:p>
    <w:tbl>
      <w:tblPr>
        <w:tblStyle w:val="1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7"/>
      </w:tblGrid>
      <w:tr w14:paraId="391B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  <w:jc w:val="center"/>
        </w:trPr>
        <w:tc>
          <w:tcPr>
            <w:tcW w:w="8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8201D3">
            <w:pPr>
              <w:snapToGrid w:val="0"/>
              <w:spacing w:line="436" w:lineRule="atLeast"/>
              <w:ind w:firstLine="472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提示：完成本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时间保证，资料设备等条件。</w:t>
            </w:r>
          </w:p>
          <w:p w14:paraId="028C0786"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1A6CA9A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765047C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70E4E98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4D8EBFBB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07F8F28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161141C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28A83371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41F3EF92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11EC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经费预算</w:t>
      </w:r>
    </w:p>
    <w:tbl>
      <w:tblPr>
        <w:tblStyle w:val="13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19"/>
        <w:gridCol w:w="3895"/>
      </w:tblGrid>
      <w:tr w14:paraId="3C7B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E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FA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预算经费（万元）</w:t>
            </w: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B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37CD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F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EF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E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C60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04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A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E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B50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F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8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25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D89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51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6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3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840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07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C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1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3B74B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计划完成时间和最终成果</w:t>
      </w:r>
    </w:p>
    <w:tbl>
      <w:tblPr>
        <w:tblStyle w:val="13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3916"/>
        <w:gridCol w:w="3234"/>
      </w:tblGrid>
      <w:tr w14:paraId="6A9F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59F3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计划完</w:t>
            </w:r>
          </w:p>
          <w:p w14:paraId="67C36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成时间</w:t>
            </w:r>
          </w:p>
        </w:tc>
        <w:tc>
          <w:tcPr>
            <w:tcW w:w="71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E1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最终成果</w:t>
            </w:r>
          </w:p>
        </w:tc>
      </w:tr>
      <w:tr w14:paraId="66C3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D8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CA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最终成果名称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E9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最终成果形式</w:t>
            </w:r>
          </w:p>
        </w:tc>
      </w:tr>
      <w:tr w14:paraId="178D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7C2C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760D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6A4B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3C07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AFB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C532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025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4C0E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42A6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3862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E16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5EAFD371">
      <w:pPr>
        <w:pStyle w:val="2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仿宋_GB2312"/>
          <w:sz w:val="2"/>
          <w:szCs w:val="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start="1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DCD20">
    <w:pPr>
      <w:ind w:firstLine="0" w:firstLineChars="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C8ED5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71DFD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B83C">
    <w:pPr>
      <w:ind w:firstLine="0" w:firstLineChars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69D8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BA8E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jdjYWJjYThjYTJhMzg0ZTZjMjhiNDgxZDIxNzIifQ=="/>
  </w:docVars>
  <w:rsids>
    <w:rsidRoot w:val="FCD75C15"/>
    <w:rsid w:val="000250F2"/>
    <w:rsid w:val="00090986"/>
    <w:rsid w:val="00092BCE"/>
    <w:rsid w:val="000A39AE"/>
    <w:rsid w:val="000A71B1"/>
    <w:rsid w:val="000C301F"/>
    <w:rsid w:val="000D49D1"/>
    <w:rsid w:val="001458A4"/>
    <w:rsid w:val="00155408"/>
    <w:rsid w:val="00176F75"/>
    <w:rsid w:val="00192E04"/>
    <w:rsid w:val="001A67D5"/>
    <w:rsid w:val="001C1F72"/>
    <w:rsid w:val="001E4FE0"/>
    <w:rsid w:val="00225D9D"/>
    <w:rsid w:val="002427EE"/>
    <w:rsid w:val="002538EF"/>
    <w:rsid w:val="002C69BA"/>
    <w:rsid w:val="00350E99"/>
    <w:rsid w:val="00357C20"/>
    <w:rsid w:val="00423312"/>
    <w:rsid w:val="00426730"/>
    <w:rsid w:val="004776C5"/>
    <w:rsid w:val="00487848"/>
    <w:rsid w:val="0049242E"/>
    <w:rsid w:val="004A1C7C"/>
    <w:rsid w:val="004F473C"/>
    <w:rsid w:val="0052779A"/>
    <w:rsid w:val="00573E03"/>
    <w:rsid w:val="005E2491"/>
    <w:rsid w:val="005E38AB"/>
    <w:rsid w:val="005F1429"/>
    <w:rsid w:val="005F2875"/>
    <w:rsid w:val="005F4F15"/>
    <w:rsid w:val="0064141C"/>
    <w:rsid w:val="006C689C"/>
    <w:rsid w:val="006F7C1C"/>
    <w:rsid w:val="00705DBF"/>
    <w:rsid w:val="00710CBB"/>
    <w:rsid w:val="00767F88"/>
    <w:rsid w:val="00771BD8"/>
    <w:rsid w:val="007F4F16"/>
    <w:rsid w:val="00851919"/>
    <w:rsid w:val="008962C1"/>
    <w:rsid w:val="008E6EA6"/>
    <w:rsid w:val="009700BF"/>
    <w:rsid w:val="0099595E"/>
    <w:rsid w:val="009C4CC2"/>
    <w:rsid w:val="00A81993"/>
    <w:rsid w:val="00AB42DF"/>
    <w:rsid w:val="00AE4824"/>
    <w:rsid w:val="00AF2463"/>
    <w:rsid w:val="00B07A9D"/>
    <w:rsid w:val="00B62DEC"/>
    <w:rsid w:val="00BA0F78"/>
    <w:rsid w:val="00BA526A"/>
    <w:rsid w:val="00CD1FA0"/>
    <w:rsid w:val="00D6516C"/>
    <w:rsid w:val="00D67202"/>
    <w:rsid w:val="00DF18D7"/>
    <w:rsid w:val="00E00174"/>
    <w:rsid w:val="00E0553E"/>
    <w:rsid w:val="00E25475"/>
    <w:rsid w:val="00E257F2"/>
    <w:rsid w:val="00E53D1B"/>
    <w:rsid w:val="00F17945"/>
    <w:rsid w:val="00F97820"/>
    <w:rsid w:val="0F92518D"/>
    <w:rsid w:val="129E3689"/>
    <w:rsid w:val="3F5D6A7E"/>
    <w:rsid w:val="447D1EBF"/>
    <w:rsid w:val="637DDE91"/>
    <w:rsid w:val="648E2798"/>
    <w:rsid w:val="6E69A2D5"/>
    <w:rsid w:val="763E4F78"/>
    <w:rsid w:val="7B7B503C"/>
    <w:rsid w:val="7FDF43AA"/>
    <w:rsid w:val="7FEF5E9A"/>
    <w:rsid w:val="7FF93B98"/>
    <w:rsid w:val="9DD73D52"/>
    <w:rsid w:val="A73E6FF7"/>
    <w:rsid w:val="B4FFBD51"/>
    <w:rsid w:val="BBC3D137"/>
    <w:rsid w:val="BD7729AA"/>
    <w:rsid w:val="EF7FD5ED"/>
    <w:rsid w:val="EFFDB43C"/>
    <w:rsid w:val="F6DF7022"/>
    <w:rsid w:val="F7F5AE2C"/>
    <w:rsid w:val="FCD75C15"/>
    <w:rsid w:val="FE6ED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ascii="黑体" w:hAnsi="黑体" w:eastAsia="黑体"/>
      <w:bCs/>
      <w:kern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ascii="楷体_GB2312" w:hAnsi="楷体_GB2312" w:eastAsia="楷体_GB2312"/>
      <w:b/>
      <w:bCs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 w:eastAsia="宋体"/>
      <w:sz w:val="30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2">
    <w:name w:val="Title"/>
    <w:basedOn w:val="1"/>
    <w:next w:val="1"/>
    <w:link w:val="15"/>
    <w:qFormat/>
    <w:uiPriority w:val="10"/>
    <w:pPr>
      <w:adjustRightInd w:val="0"/>
      <w:snapToGrid w:val="0"/>
      <w:spacing w:after="560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15">
    <w:name w:val="标题 Char"/>
    <w:link w:val="12"/>
    <w:qFormat/>
    <w:uiPriority w:val="10"/>
    <w:rPr>
      <w:rFonts w:ascii="Times New Roman" w:hAnsi="Times New Roman" w:eastAsia="方正小标宋简体"/>
      <w:bCs/>
      <w:kern w:val="2"/>
      <w:sz w:val="44"/>
      <w:szCs w:val="32"/>
    </w:rPr>
  </w:style>
  <w:style w:type="character" w:customStyle="1" w:styleId="16">
    <w:name w:val="标题 1 Char"/>
    <w:link w:val="3"/>
    <w:qFormat/>
    <w:uiPriority w:val="9"/>
    <w:rPr>
      <w:rFonts w:ascii="黑体" w:hAnsi="黑体" w:eastAsia="黑体"/>
      <w:bCs/>
      <w:kern w:val="44"/>
      <w:sz w:val="32"/>
      <w:szCs w:val="44"/>
    </w:rPr>
  </w:style>
  <w:style w:type="character" w:customStyle="1" w:styleId="17">
    <w:name w:val="标题 2 Char"/>
    <w:link w:val="4"/>
    <w:qFormat/>
    <w:uiPriority w:val="9"/>
    <w:rPr>
      <w:rFonts w:ascii="楷体_GB2312" w:hAnsi="楷体_GB2312" w:eastAsia="楷体_GB2312"/>
      <w:b/>
      <w:bCs/>
      <w:kern w:val="2"/>
      <w:sz w:val="32"/>
      <w:szCs w:val="32"/>
    </w:rPr>
  </w:style>
  <w:style w:type="character" w:customStyle="1" w:styleId="18">
    <w:name w:val="标题 3 Char"/>
    <w:link w:val="5"/>
    <w:qFormat/>
    <w:uiPriority w:val="9"/>
    <w:rPr>
      <w:rFonts w:ascii="仿宋_GB2312" w:hAnsi="仿宋_GB2312" w:eastAsia="仿宋_GB2312"/>
      <w:b/>
      <w:bCs/>
      <w:kern w:val="2"/>
      <w:sz w:val="32"/>
      <w:szCs w:val="32"/>
    </w:rPr>
  </w:style>
  <w:style w:type="character" w:customStyle="1" w:styleId="19">
    <w:name w:val="标题 4 Char"/>
    <w:link w:val="6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0">
    <w:name w:val="批注框文本 Char"/>
    <w:link w:val="9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1">
    <w:name w:val="文档结构图 Char"/>
    <w:basedOn w:val="14"/>
    <w:link w:val="8"/>
    <w:semiHidden/>
    <w:qFormat/>
    <w:uiPriority w:val="99"/>
    <w:rPr>
      <w:rFonts w:ascii="宋体" w:hAnsi="仿宋"/>
      <w:kern w:val="2"/>
      <w:sz w:val="18"/>
      <w:szCs w:val="18"/>
    </w:rPr>
  </w:style>
  <w:style w:type="paragraph" w:customStyle="1" w:styleId="22">
    <w:name w:val="落款"/>
    <w:basedOn w:val="1"/>
    <w:link w:val="23"/>
    <w:qFormat/>
    <w:uiPriority w:val="0"/>
    <w:pPr>
      <w:ind w:right="632" w:rightChars="200" w:firstLine="0" w:firstLineChars="0"/>
      <w:jc w:val="right"/>
    </w:pPr>
  </w:style>
  <w:style w:type="character" w:customStyle="1" w:styleId="23">
    <w:name w:val="落款 Char"/>
    <w:basedOn w:val="14"/>
    <w:link w:val="22"/>
    <w:qFormat/>
    <w:uiPriority w:val="0"/>
    <w:rPr>
      <w:rFonts w:ascii="仿宋_GB2312" w:hAnsi="仿宋_GB2312" w:eastAsia="仿宋_GB2312"/>
      <w:kern w:val="2"/>
      <w:sz w:val="32"/>
      <w:szCs w:val="22"/>
    </w:rPr>
  </w:style>
  <w:style w:type="paragraph" w:styleId="24">
    <w:name w:val="List Paragraph"/>
    <w:basedOn w:val="1"/>
    <w:qFormat/>
    <w:uiPriority w:val="34"/>
    <w:pPr>
      <w:ind w:firstLine="420"/>
    </w:pPr>
  </w:style>
  <w:style w:type="paragraph" w:customStyle="1" w:styleId="25">
    <w:name w:val="正文文字缩进 2"/>
    <w:basedOn w:val="1"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 w:cs="Times New Roman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caoxin\Desktop\&#24555;&#25463;&#26041;&#24335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0A2B94-9361-47A1-A36A-189DDD399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Pages>4</Pages>
  <Words>1775</Words>
  <Characters>1901</Characters>
  <Lines>0</Lines>
  <Paragraphs>0</Paragraphs>
  <TotalTime>9</TotalTime>
  <ScaleCrop>false</ScaleCrop>
  <LinksUpToDate>false</LinksUpToDate>
  <CharactersWithSpaces>2018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2024-09-04T01:30:00Z</dcterms:created>
  <dc:creator>caoxin</dc:creator>
  <cp:lastModifiedBy>张力</cp:lastModifiedBy>
  <cp:lastPrinted>2024-09-05T02:28:00Z</cp:lastPrinted>
  <dcterms:modified xsi:type="dcterms:W3CDTF">2024-09-12T02:24:52Z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0764B6D4B7834C91AA31C79E7A920870_13</vt:lpwstr>
  </property>
  <property fmtid="{D5CDD505-2E9C-101B-9397-08002B2CF9AE}" pid="3" name="KSOProductBuildVer">
    <vt:lpwstr>2052-12.1.0.18240</vt:lpwstr>
  </property>
</Properties>
</file>